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9AE3" w14:textId="77777777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07362A">
        <w:t>Sep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07362A">
        <w:rPr>
          <w:rStyle w:val="Emphasis"/>
        </w:rPr>
        <w:t>2024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801"/>
        <w:gridCol w:w="1258"/>
        <w:gridCol w:w="1892"/>
        <w:gridCol w:w="1170"/>
        <w:gridCol w:w="1530"/>
        <w:gridCol w:w="1532"/>
      </w:tblGrid>
      <w:tr w:rsidR="00197ADC" w:rsidRPr="00197ADC" w14:paraId="4C7272D7" w14:textId="77777777" w:rsidTr="00CE2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00A4C1FF" w14:textId="77777777" w:rsidR="00BE33C9" w:rsidRPr="00197ADC" w:rsidRDefault="00C47FD1" w:rsidP="45F29ED2">
            <w:pPr>
              <w:pStyle w:val="Day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t>Sun</w:t>
            </w:r>
          </w:p>
        </w:tc>
        <w:tc>
          <w:tcPr>
            <w:tcW w:w="841" w:type="pct"/>
          </w:tcPr>
          <w:p w14:paraId="4BB30AB5" w14:textId="77777777" w:rsidR="00BE33C9" w:rsidRPr="00197ADC" w:rsidRDefault="00C47FD1" w:rsidP="45F29ED2">
            <w:pPr>
              <w:pStyle w:val="Day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t>mon</w:t>
            </w:r>
          </w:p>
        </w:tc>
        <w:tc>
          <w:tcPr>
            <w:tcW w:w="587" w:type="pct"/>
          </w:tcPr>
          <w:p w14:paraId="2EAEAF00" w14:textId="77777777" w:rsidR="00BE33C9" w:rsidRPr="00197ADC" w:rsidRDefault="00C47FD1" w:rsidP="45F29ED2">
            <w:pPr>
              <w:pStyle w:val="Day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t>tue</w:t>
            </w:r>
          </w:p>
        </w:tc>
        <w:tc>
          <w:tcPr>
            <w:tcW w:w="883" w:type="pct"/>
          </w:tcPr>
          <w:p w14:paraId="7E7C71DB" w14:textId="77777777" w:rsidR="00BE33C9" w:rsidRPr="00197ADC" w:rsidRDefault="00C47FD1" w:rsidP="45F29ED2">
            <w:pPr>
              <w:pStyle w:val="Day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t>wed</w:t>
            </w:r>
          </w:p>
        </w:tc>
        <w:tc>
          <w:tcPr>
            <w:tcW w:w="546" w:type="pct"/>
          </w:tcPr>
          <w:p w14:paraId="0728DD1E" w14:textId="77777777" w:rsidR="00BE33C9" w:rsidRPr="00197ADC" w:rsidRDefault="00C47FD1" w:rsidP="45F29ED2">
            <w:pPr>
              <w:pStyle w:val="Day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t>thu</w:t>
            </w:r>
          </w:p>
        </w:tc>
        <w:tc>
          <w:tcPr>
            <w:tcW w:w="714" w:type="pct"/>
          </w:tcPr>
          <w:p w14:paraId="45B7736F" w14:textId="77777777" w:rsidR="00BE33C9" w:rsidRPr="00197ADC" w:rsidRDefault="00C47FD1" w:rsidP="45F29ED2">
            <w:pPr>
              <w:pStyle w:val="Day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t>fri</w:t>
            </w:r>
          </w:p>
        </w:tc>
        <w:tc>
          <w:tcPr>
            <w:tcW w:w="715" w:type="pct"/>
          </w:tcPr>
          <w:p w14:paraId="29D43142" w14:textId="77777777" w:rsidR="00BE33C9" w:rsidRPr="00197ADC" w:rsidRDefault="00C47FD1" w:rsidP="45F29ED2">
            <w:pPr>
              <w:pStyle w:val="Day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t>sat</w:t>
            </w:r>
          </w:p>
        </w:tc>
      </w:tr>
      <w:tr w:rsidR="00197ADC" w:rsidRPr="00197ADC" w14:paraId="44BE2A90" w14:textId="77777777" w:rsidTr="00CE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DAC6EFB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IF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DocVariable MonthStart \@ dddd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color w:val="auto"/>
              </w:rPr>
              <w:instrText>Sunday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= “Sunday" 1 ""\# 0#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01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  <w:tc>
          <w:tcPr>
            <w:tcW w:w="841" w:type="pct"/>
          </w:tcPr>
          <w:p w14:paraId="3B2A7AF6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MonthStart \@ dddd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color w:val="auto"/>
              </w:rPr>
              <w:instrText>Sunday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“Monday" 1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=A2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1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&lt;&gt; 0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=A2+1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2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2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02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87" w:type="pct"/>
          </w:tcPr>
          <w:p w14:paraId="67BBF8CB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MonthStart \@ dddd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color w:val="auto"/>
              </w:rPr>
              <w:instrText>Sunday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“Tuesday" 01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=B2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2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&lt;&gt; 0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=B2+1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3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3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03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883" w:type="pct"/>
          </w:tcPr>
          <w:p w14:paraId="31448440" w14:textId="77777777" w:rsidR="00BE33C9" w:rsidRPr="00197ADC" w:rsidRDefault="00C47FD1" w:rsidP="0023636C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MonthStart \@ dddd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color w:val="auto"/>
              </w:rPr>
              <w:instrText>Sunday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“Wednesday" 1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=C2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3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&lt;&gt; 0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=C2+1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4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4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04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46" w:type="pct"/>
          </w:tcPr>
          <w:p w14:paraId="2C92526F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MonthStart \@ dddd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color w:val="auto"/>
              </w:rPr>
              <w:instrText>Sunday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= “Thursday" 1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=D2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4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&lt;&gt; 0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=D2+1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5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5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05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0471353C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MonthStart \@ dddd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color w:val="auto"/>
              </w:rPr>
              <w:instrText>Sunday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“Friday" 1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=E2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5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&lt;&gt; 0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=E2+1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6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6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06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5" w:type="pct"/>
          </w:tcPr>
          <w:p w14:paraId="0613E829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IF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DocVariable MonthStart \@ dddd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color w:val="auto"/>
              </w:rPr>
              <w:instrText>Sunday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= “Saturday" 1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IF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=F2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noProof/>
                <w:color w:val="auto"/>
              </w:rPr>
              <w:instrText>6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&lt;&gt; 0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=F2+1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noProof/>
                <w:color w:val="auto"/>
              </w:rPr>
              <w:instrText>7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""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noProof/>
                <w:color w:val="auto"/>
              </w:rPr>
              <w:instrText>7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>\# 0#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07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</w:tr>
      <w:tr w:rsidR="00197ADC" w:rsidRPr="00197ADC" w14:paraId="484E5CAD" w14:textId="77777777" w:rsidTr="00CE27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62"/>
        </w:trPr>
        <w:tc>
          <w:tcPr>
            <w:tcW w:w="714" w:type="pct"/>
          </w:tcPr>
          <w:p w14:paraId="4E739C98" w14:textId="77777777" w:rsidR="00BE33C9" w:rsidRPr="00197ADC" w:rsidRDefault="00BE33C9" w:rsidP="0007362A">
            <w:pPr>
              <w:rPr>
                <w:color w:val="auto"/>
              </w:rPr>
            </w:pPr>
          </w:p>
        </w:tc>
        <w:tc>
          <w:tcPr>
            <w:tcW w:w="841" w:type="pct"/>
          </w:tcPr>
          <w:p w14:paraId="444B5B98" w14:textId="07299CD4" w:rsidR="00BE33C9" w:rsidRPr="00197ADC" w:rsidRDefault="0007362A" w:rsidP="45F29ED2">
            <w:pPr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proofErr w:type="gramStart"/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Office  Closed</w:t>
            </w:r>
            <w:proofErr w:type="gramEnd"/>
          </w:p>
        </w:tc>
        <w:tc>
          <w:tcPr>
            <w:tcW w:w="587" w:type="pct"/>
          </w:tcPr>
          <w:p w14:paraId="1A05B109" w14:textId="5EE5865A" w:rsidR="00BE33C9" w:rsidRPr="00197ADC" w:rsidRDefault="00BE33C9" w:rsidP="0007362A">
            <w:pPr>
              <w:jc w:val="both"/>
              <w:rPr>
                <w:color w:val="auto"/>
              </w:rPr>
            </w:pPr>
          </w:p>
        </w:tc>
        <w:tc>
          <w:tcPr>
            <w:tcW w:w="883" w:type="pct"/>
          </w:tcPr>
          <w:p w14:paraId="04DE4F22" w14:textId="77777777" w:rsidR="0023636C" w:rsidRPr="00CE27E4" w:rsidRDefault="0023636C" w:rsidP="0023636C">
            <w:pPr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BOSL       Meeting</w:t>
            </w:r>
          </w:p>
          <w:p w14:paraId="67655F70" w14:textId="5F8E6CB1" w:rsidR="00BE33C9" w:rsidRPr="00197ADC" w:rsidRDefault="0023636C" w:rsidP="0023636C">
            <w:pPr>
              <w:jc w:val="center"/>
              <w:rPr>
                <w:color w:val="auto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5:30pm</w:t>
            </w:r>
          </w:p>
        </w:tc>
        <w:tc>
          <w:tcPr>
            <w:tcW w:w="546" w:type="pct"/>
          </w:tcPr>
          <w:p w14:paraId="370B3C3B" w14:textId="66F5F5A9" w:rsidR="00BE33C9" w:rsidRPr="00197ADC" w:rsidRDefault="00BE33C9" w:rsidP="0023636C">
            <w:pPr>
              <w:rPr>
                <w:color w:val="auto"/>
              </w:rPr>
            </w:pPr>
          </w:p>
        </w:tc>
        <w:tc>
          <w:tcPr>
            <w:tcW w:w="714" w:type="pct"/>
          </w:tcPr>
          <w:p w14:paraId="45127687" w14:textId="77777777" w:rsidR="00BE33C9" w:rsidRPr="00197ADC" w:rsidRDefault="00BE33C9" w:rsidP="0007362A">
            <w:pPr>
              <w:rPr>
                <w:color w:val="auto"/>
              </w:rPr>
            </w:pPr>
          </w:p>
        </w:tc>
        <w:tc>
          <w:tcPr>
            <w:tcW w:w="715" w:type="pct"/>
          </w:tcPr>
          <w:p w14:paraId="705A03BD" w14:textId="77777777" w:rsidR="00BE33C9" w:rsidRPr="00197ADC" w:rsidRDefault="00BE33C9" w:rsidP="0007362A">
            <w:pPr>
              <w:rPr>
                <w:color w:val="auto"/>
              </w:rPr>
            </w:pPr>
          </w:p>
        </w:tc>
      </w:tr>
      <w:tr w:rsidR="00197ADC" w:rsidRPr="00197ADC" w14:paraId="3016E71D" w14:textId="77777777" w:rsidTr="00CE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01462BCC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=G2+1\# 0#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08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  <w:tc>
          <w:tcPr>
            <w:tcW w:w="841" w:type="pct"/>
          </w:tcPr>
          <w:p w14:paraId="7C0AE781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=A4+1 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09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87" w:type="pct"/>
          </w:tcPr>
          <w:p w14:paraId="49603B1F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=B4+1\#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10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883" w:type="pct"/>
          </w:tcPr>
          <w:p w14:paraId="0BC8F200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=C4+1 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11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46" w:type="pct"/>
          </w:tcPr>
          <w:p w14:paraId="36F8A665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=D4+1 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12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7C143399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=E4+1\#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13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5" w:type="pct"/>
          </w:tcPr>
          <w:p w14:paraId="2E0C7CA7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=F4+1\# 0#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14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</w:tr>
      <w:tr w:rsidR="00197ADC" w:rsidRPr="00197ADC" w14:paraId="701BAB03" w14:textId="77777777" w:rsidTr="00CE27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44"/>
        </w:trPr>
        <w:tc>
          <w:tcPr>
            <w:tcW w:w="714" w:type="pct"/>
          </w:tcPr>
          <w:p w14:paraId="59CA9E5D" w14:textId="467D95BB" w:rsidR="00BE33C9" w:rsidRPr="00CE27E4" w:rsidRDefault="1DFD38B2" w:rsidP="45F29ED2">
            <w:pPr>
              <w:spacing w:after="40" w:line="259" w:lineRule="auto"/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Sunday</w:t>
            </w:r>
          </w:p>
          <w:p w14:paraId="2D6F7DBF" w14:textId="105DCF8E" w:rsidR="00BE33C9" w:rsidRPr="00CE27E4" w:rsidRDefault="1DFD38B2" w:rsidP="45F29ED2">
            <w:pPr>
              <w:spacing w:after="40" w:line="259" w:lineRule="auto"/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 xml:space="preserve">School </w:t>
            </w:r>
          </w:p>
          <w:p w14:paraId="79AD1235" w14:textId="3963A9B8" w:rsidR="00BE33C9" w:rsidRPr="00197ADC" w:rsidRDefault="1DFD38B2" w:rsidP="45F29ED2">
            <w:pPr>
              <w:spacing w:after="40" w:line="259" w:lineRule="auto"/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begins</w:t>
            </w:r>
          </w:p>
        </w:tc>
        <w:tc>
          <w:tcPr>
            <w:tcW w:w="841" w:type="pct"/>
          </w:tcPr>
          <w:p w14:paraId="7FA070D0" w14:textId="46E73445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587" w:type="pct"/>
          </w:tcPr>
          <w:p w14:paraId="4914DB9D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883" w:type="pct"/>
          </w:tcPr>
          <w:p w14:paraId="403A0035" w14:textId="74DBD0B8" w:rsidR="0007362A" w:rsidRPr="00197ADC" w:rsidRDefault="0007362A" w:rsidP="45F29ED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46" w:type="pct"/>
          </w:tcPr>
          <w:p w14:paraId="0C26D9DB" w14:textId="109ACC98" w:rsidR="00BE33C9" w:rsidRPr="00197ADC" w:rsidRDefault="00BE33C9" w:rsidP="0007362A">
            <w:pPr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714" w:type="pct"/>
          </w:tcPr>
          <w:p w14:paraId="49806FEA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715" w:type="pct"/>
          </w:tcPr>
          <w:p w14:paraId="5F52372D" w14:textId="77777777" w:rsidR="00BE33C9" w:rsidRPr="00197ADC" w:rsidRDefault="00BE33C9">
            <w:pPr>
              <w:rPr>
                <w:color w:val="auto"/>
              </w:rPr>
            </w:pPr>
          </w:p>
        </w:tc>
      </w:tr>
      <w:tr w:rsidR="00197ADC" w:rsidRPr="00197ADC" w14:paraId="1E3F1740" w14:textId="77777777" w:rsidTr="00CE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07C80FB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=G4+1\# 0#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15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  <w:tc>
          <w:tcPr>
            <w:tcW w:w="841" w:type="pct"/>
          </w:tcPr>
          <w:p w14:paraId="736D16CA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=A6+1\#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16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87" w:type="pct"/>
          </w:tcPr>
          <w:p w14:paraId="3B103C18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=B6+1\#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17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883" w:type="pct"/>
          </w:tcPr>
          <w:p w14:paraId="78DE302B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=C6+1\#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18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46" w:type="pct"/>
          </w:tcPr>
          <w:p w14:paraId="7EEADE73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=D6+1 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19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1364D34C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=E6+1\#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20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5" w:type="pct"/>
          </w:tcPr>
          <w:p w14:paraId="1E0AC548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=F6+1\# 0#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21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</w:tr>
      <w:tr w:rsidR="00197ADC" w:rsidRPr="00197ADC" w14:paraId="5040CA3A" w14:textId="77777777" w:rsidTr="00CE27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99"/>
        </w:trPr>
        <w:tc>
          <w:tcPr>
            <w:tcW w:w="714" w:type="pct"/>
          </w:tcPr>
          <w:p w14:paraId="756BBFA6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841" w:type="pct"/>
          </w:tcPr>
          <w:p w14:paraId="41A4357F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587" w:type="pct"/>
          </w:tcPr>
          <w:p w14:paraId="5E5FE1A3" w14:textId="11BD9542" w:rsidR="00827436" w:rsidRPr="00CE27E4" w:rsidRDefault="00827436" w:rsidP="00827436">
            <w:pPr>
              <w:spacing w:after="40" w:line="259" w:lineRule="auto"/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Bible</w:t>
            </w:r>
          </w:p>
          <w:p w14:paraId="1F6007BA" w14:textId="77777777" w:rsidR="00827436" w:rsidRPr="00CE27E4" w:rsidRDefault="00827436" w:rsidP="00827436">
            <w:pPr>
              <w:spacing w:after="40" w:line="259" w:lineRule="auto"/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Study</w:t>
            </w:r>
          </w:p>
          <w:p w14:paraId="53A51C15" w14:textId="4215386C" w:rsidR="00BE33C9" w:rsidRPr="00197ADC" w:rsidRDefault="00827436" w:rsidP="00827436">
            <w:pPr>
              <w:jc w:val="center"/>
              <w:rPr>
                <w:color w:val="auto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6pm</w:t>
            </w:r>
          </w:p>
        </w:tc>
        <w:tc>
          <w:tcPr>
            <w:tcW w:w="883" w:type="pct"/>
          </w:tcPr>
          <w:p w14:paraId="5A8ED594" w14:textId="0F0304E1" w:rsidR="00BE33C9" w:rsidRPr="00CE27E4" w:rsidRDefault="00AA450D" w:rsidP="45F29ED2">
            <w:pPr>
              <w:spacing w:after="40" w:line="259" w:lineRule="auto"/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Weeding</w:t>
            </w:r>
          </w:p>
          <w:p w14:paraId="2D8167F2" w14:textId="77777777" w:rsidR="00302035" w:rsidRPr="00CE27E4" w:rsidRDefault="31FF23D7" w:rsidP="45F29ED2">
            <w:pPr>
              <w:spacing w:after="40" w:line="259" w:lineRule="auto"/>
              <w:jc w:val="center"/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Wednesday</w:t>
            </w:r>
          </w:p>
          <w:p w14:paraId="00332E65" w14:textId="36D1E66B" w:rsidR="00BE33C9" w:rsidRPr="00197ADC" w:rsidRDefault="31FF23D7" w:rsidP="45F29ED2">
            <w:pPr>
              <w:spacing w:after="40" w:line="259" w:lineRule="auto"/>
              <w:jc w:val="center"/>
              <w:rPr>
                <w:rFonts w:ascii="Aptos Display" w:hAnsi="Aptos Display"/>
                <w:b/>
                <w:bCs/>
                <w:color w:val="auto"/>
                <w:sz w:val="28"/>
                <w:szCs w:val="28"/>
              </w:rPr>
            </w:pPr>
            <w:r w:rsidRPr="00CE27E4">
              <w:rPr>
                <w:rFonts w:ascii="Aptos Display" w:hAnsi="Aptos Display"/>
                <w:b/>
                <w:bCs/>
                <w:color w:val="auto"/>
                <w:sz w:val="32"/>
                <w:szCs w:val="32"/>
              </w:rPr>
              <w:t>9am</w:t>
            </w:r>
          </w:p>
        </w:tc>
        <w:tc>
          <w:tcPr>
            <w:tcW w:w="546" w:type="pct"/>
          </w:tcPr>
          <w:p w14:paraId="46878739" w14:textId="516B4ACD" w:rsidR="00D261AF" w:rsidRPr="00197ADC" w:rsidRDefault="00D261AF" w:rsidP="00D261AF">
            <w:pPr>
              <w:spacing w:after="40" w:line="259" w:lineRule="auto"/>
              <w:jc w:val="center"/>
              <w:rPr>
                <w:color w:val="auto"/>
              </w:rPr>
            </w:pPr>
          </w:p>
        </w:tc>
        <w:tc>
          <w:tcPr>
            <w:tcW w:w="714" w:type="pct"/>
          </w:tcPr>
          <w:p w14:paraId="585B67D4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715" w:type="pct"/>
          </w:tcPr>
          <w:p w14:paraId="45AB1B3D" w14:textId="77777777" w:rsidR="00BE33C9" w:rsidRPr="00197ADC" w:rsidRDefault="00BE33C9">
            <w:pPr>
              <w:rPr>
                <w:color w:val="auto"/>
              </w:rPr>
            </w:pPr>
          </w:p>
        </w:tc>
      </w:tr>
      <w:tr w:rsidR="00197ADC" w:rsidRPr="00197ADC" w14:paraId="53567AE7" w14:textId="77777777" w:rsidTr="00CE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9AEF75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=G6+1\# 0#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22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  <w:tc>
          <w:tcPr>
            <w:tcW w:w="841" w:type="pct"/>
          </w:tcPr>
          <w:p w14:paraId="32E133EC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=A8+1\#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23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87" w:type="pct"/>
          </w:tcPr>
          <w:p w14:paraId="0491A51A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=B8+1\#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24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883" w:type="pct"/>
          </w:tcPr>
          <w:p w14:paraId="62778B0B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=C8+1\#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25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46" w:type="pct"/>
          </w:tcPr>
          <w:p w14:paraId="1F1E1278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=D8+1\#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26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5FB74787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=E8+1\# 0#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27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5" w:type="pct"/>
          </w:tcPr>
          <w:p w14:paraId="15400041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=F8+1\# 0#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28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</w:tr>
      <w:tr w:rsidR="00197ADC" w:rsidRPr="00197ADC" w14:paraId="5EF483CF" w14:textId="77777777" w:rsidTr="00CE27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7B5E016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841" w:type="pct"/>
          </w:tcPr>
          <w:p w14:paraId="5762829C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587" w:type="pct"/>
          </w:tcPr>
          <w:p w14:paraId="7939739C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883" w:type="pct"/>
          </w:tcPr>
          <w:p w14:paraId="2C1518D1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546" w:type="pct"/>
          </w:tcPr>
          <w:p w14:paraId="4065C831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714" w:type="pct"/>
          </w:tcPr>
          <w:p w14:paraId="1BBDD778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715" w:type="pct"/>
          </w:tcPr>
          <w:p w14:paraId="5CFFDE00" w14:textId="77777777" w:rsidR="00BE33C9" w:rsidRPr="00197ADC" w:rsidRDefault="00BE33C9">
            <w:pPr>
              <w:rPr>
                <w:color w:val="auto"/>
              </w:rPr>
            </w:pPr>
          </w:p>
        </w:tc>
      </w:tr>
      <w:tr w:rsidR="00197ADC" w:rsidRPr="00197ADC" w14:paraId="65ED8FD0" w14:textId="77777777" w:rsidTr="00CE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57185EC" w14:textId="77777777" w:rsidR="00BE33C9" w:rsidRPr="00197ADC" w:rsidRDefault="00C47FD1" w:rsidP="45F29ED2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IF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=G8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noProof/>
                <w:color w:val="auto"/>
              </w:rPr>
              <w:instrText>28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= 0,""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IF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=G8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noProof/>
                <w:color w:val="auto"/>
              </w:rPr>
              <w:instrText>28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 &lt;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DocVariable MonthEnd \@ d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color w:val="auto"/>
              </w:rPr>
              <w:instrText>30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=G8+1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noProof/>
                <w:color w:val="auto"/>
              </w:rPr>
              <w:instrText>29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""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Pr="00197ADC">
              <w:rPr>
                <w:rStyle w:val="Emphasis"/>
                <w:noProof/>
                <w:color w:val="auto"/>
              </w:rPr>
              <w:instrText>29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>\# 0#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t>29</w: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  <w:tc>
          <w:tcPr>
            <w:tcW w:w="841" w:type="pct"/>
          </w:tcPr>
          <w:p w14:paraId="4F2B93E3" w14:textId="77777777" w:rsidR="00BE33C9" w:rsidRPr="00197ADC" w:rsidRDefault="00C47FD1" w:rsidP="45F29ED2">
            <w:pPr>
              <w:pStyle w:val="Date"/>
              <w:jc w:val="center"/>
              <w:rPr>
                <w:noProof/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=A10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29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0,""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=A10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29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&lt;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MonthEnd \@ d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color w:val="auto"/>
              </w:rPr>
              <w:instrText>30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=A10+1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30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separate"/>
            </w:r>
            <w:r w:rsidRPr="00197ADC">
              <w:rPr>
                <w:noProof/>
                <w:color w:val="auto"/>
              </w:rPr>
              <w:instrText>30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t>30</w: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87" w:type="pct"/>
          </w:tcPr>
          <w:p w14:paraId="55D54D8C" w14:textId="77777777" w:rsidR="00BE33C9" w:rsidRPr="00197ADC" w:rsidRDefault="00C47FD1" w:rsidP="0007362A">
            <w:pPr>
              <w:pStyle w:val="Date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=B10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instrText>30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0,""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=B10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instrText>30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&lt;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MonthEnd \@ d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color w:val="auto"/>
              </w:rPr>
              <w:instrText>30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=B10+1 </w:instrText>
            </w:r>
            <w:r w:rsidRPr="00197ADC">
              <w:rPr>
                <w:color w:val="auto"/>
              </w:rPr>
              <w:fldChar w:fldCharType="separate"/>
            </w:r>
            <w:r w:rsidR="00DD2124" w:rsidRPr="00197ADC">
              <w:rPr>
                <w:noProof/>
                <w:color w:val="auto"/>
              </w:rPr>
              <w:instrText>31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883" w:type="pct"/>
          </w:tcPr>
          <w:p w14:paraId="730CC4C7" w14:textId="77777777" w:rsidR="00BE33C9" w:rsidRPr="00197ADC" w:rsidRDefault="00C47FD1" w:rsidP="0007362A">
            <w:pPr>
              <w:pStyle w:val="Date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=C10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instrText>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0,""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=C10 </w:instrText>
            </w:r>
            <w:r w:rsidRPr="00197ADC">
              <w:rPr>
                <w:color w:val="auto"/>
              </w:rPr>
              <w:fldChar w:fldCharType="separate"/>
            </w:r>
            <w:r w:rsidR="00DD2124" w:rsidRPr="00197ADC">
              <w:rPr>
                <w:noProof/>
                <w:color w:val="auto"/>
              </w:rPr>
              <w:instrText>31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&lt;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MonthEnd \@ d 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color w:val="auto"/>
              </w:rPr>
              <w:instrText>31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=C10+1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noProof/>
                <w:color w:val="auto"/>
              </w:rPr>
              <w:instrText>28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546" w:type="pct"/>
          </w:tcPr>
          <w:p w14:paraId="4BE60D17" w14:textId="77777777" w:rsidR="00BE33C9" w:rsidRPr="00197ADC" w:rsidRDefault="00C47FD1" w:rsidP="0007362A">
            <w:pPr>
              <w:pStyle w:val="Date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=D10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instrText>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0,""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=D10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noProof/>
                <w:color w:val="auto"/>
              </w:rPr>
              <w:instrText>28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&lt;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MonthEnd \@ d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color w:val="auto"/>
              </w:rPr>
              <w:instrText>31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=D10+1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noProof/>
                <w:color w:val="auto"/>
              </w:rPr>
              <w:instrText>29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noProof/>
                <w:color w:val="auto"/>
              </w:rPr>
              <w:instrText>29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5390FC80" w14:textId="77777777" w:rsidR="00BE33C9" w:rsidRPr="00197ADC" w:rsidRDefault="00C47FD1" w:rsidP="0007362A">
            <w:pPr>
              <w:pStyle w:val="Date"/>
              <w:jc w:val="center"/>
              <w:rPr>
                <w:color w:val="auto"/>
              </w:rPr>
            </w:pP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=E10</w:instrText>
            </w:r>
            <w:r w:rsidRPr="00197ADC">
              <w:rPr>
                <w:color w:val="auto"/>
              </w:rPr>
              <w:fldChar w:fldCharType="separate"/>
            </w:r>
            <w:r w:rsidR="0007362A" w:rsidRPr="00197ADC">
              <w:rPr>
                <w:noProof/>
                <w:color w:val="auto"/>
              </w:rPr>
              <w:instrText>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= 0,""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IF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=E10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noProof/>
                <w:color w:val="auto"/>
              </w:rPr>
              <w:instrText>29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&lt;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DocVariable MonthEnd \@ d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color w:val="auto"/>
              </w:rPr>
              <w:instrText>31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 </w:instrText>
            </w:r>
            <w:r w:rsidRPr="00197ADC">
              <w:rPr>
                <w:color w:val="auto"/>
              </w:rPr>
              <w:fldChar w:fldCharType="begin"/>
            </w:r>
            <w:r w:rsidRPr="00197ADC">
              <w:rPr>
                <w:color w:val="auto"/>
              </w:rPr>
              <w:instrText xml:space="preserve"> =E10+1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noProof/>
                <w:color w:val="auto"/>
              </w:rPr>
              <w:instrText>30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 xml:space="preserve"> "" </w:instrText>
            </w:r>
            <w:r w:rsidRPr="00197ADC">
              <w:rPr>
                <w:color w:val="auto"/>
              </w:rPr>
              <w:fldChar w:fldCharType="separate"/>
            </w:r>
            <w:r w:rsidR="008C2972" w:rsidRPr="00197ADC">
              <w:rPr>
                <w:noProof/>
                <w:color w:val="auto"/>
              </w:rPr>
              <w:instrText>30</w:instrText>
            </w:r>
            <w:r w:rsidRPr="00197ADC">
              <w:rPr>
                <w:color w:val="auto"/>
              </w:rPr>
              <w:fldChar w:fldCharType="end"/>
            </w:r>
            <w:r w:rsidRPr="00197ADC">
              <w:rPr>
                <w:color w:val="auto"/>
              </w:rPr>
              <w:instrText>\# 0#</w:instrText>
            </w:r>
            <w:r w:rsidRPr="00197ADC">
              <w:rPr>
                <w:color w:val="auto"/>
              </w:rPr>
              <w:fldChar w:fldCharType="end"/>
            </w:r>
          </w:p>
        </w:tc>
        <w:tc>
          <w:tcPr>
            <w:tcW w:w="715" w:type="pct"/>
          </w:tcPr>
          <w:p w14:paraId="7C33AFD6" w14:textId="77777777" w:rsidR="00BE33C9" w:rsidRPr="00197ADC" w:rsidRDefault="00C47FD1" w:rsidP="0007362A">
            <w:pPr>
              <w:pStyle w:val="Date"/>
              <w:jc w:val="center"/>
              <w:rPr>
                <w:rStyle w:val="Emphasis"/>
                <w:color w:val="auto"/>
              </w:rPr>
            </w:pP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IF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=F10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07362A" w:rsidRPr="00197ADC">
              <w:rPr>
                <w:rStyle w:val="Emphasis"/>
                <w:noProof/>
                <w:color w:val="auto"/>
              </w:rPr>
              <w:instrText>0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= 0,""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IF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=F10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8C2972" w:rsidRPr="00197ADC">
              <w:rPr>
                <w:rStyle w:val="Emphasis"/>
                <w:noProof/>
                <w:color w:val="auto"/>
              </w:rPr>
              <w:instrText>30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 &lt;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DocVariable MonthEnd \@ d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8C2972" w:rsidRPr="00197ADC">
              <w:rPr>
                <w:rStyle w:val="Emphasis"/>
                <w:color w:val="auto"/>
              </w:rPr>
              <w:instrText>31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 </w:instrText>
            </w:r>
            <w:r w:rsidRPr="00197ADC">
              <w:rPr>
                <w:rStyle w:val="Emphasis"/>
                <w:color w:val="auto"/>
              </w:rPr>
              <w:fldChar w:fldCharType="begin"/>
            </w:r>
            <w:r w:rsidRPr="00197ADC">
              <w:rPr>
                <w:rStyle w:val="Emphasis"/>
                <w:color w:val="auto"/>
              </w:rPr>
              <w:instrText xml:space="preserve"> =F10+1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8C2972" w:rsidRPr="00197ADC">
              <w:rPr>
                <w:rStyle w:val="Emphasis"/>
                <w:noProof/>
                <w:color w:val="auto"/>
              </w:rPr>
              <w:instrText>31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 xml:space="preserve"> "" </w:instrText>
            </w:r>
            <w:r w:rsidRPr="00197ADC">
              <w:rPr>
                <w:rStyle w:val="Emphasis"/>
                <w:color w:val="auto"/>
              </w:rPr>
              <w:fldChar w:fldCharType="separate"/>
            </w:r>
            <w:r w:rsidR="008C2972" w:rsidRPr="00197ADC">
              <w:rPr>
                <w:rStyle w:val="Emphasis"/>
                <w:noProof/>
                <w:color w:val="auto"/>
              </w:rPr>
              <w:instrText>31</w:instrText>
            </w:r>
            <w:r w:rsidRPr="00197ADC">
              <w:rPr>
                <w:rStyle w:val="Emphasis"/>
                <w:color w:val="auto"/>
              </w:rPr>
              <w:fldChar w:fldCharType="end"/>
            </w:r>
            <w:r w:rsidRPr="00197ADC">
              <w:rPr>
                <w:rStyle w:val="Emphasis"/>
                <w:color w:val="auto"/>
              </w:rPr>
              <w:instrText>\# 0#</w:instrText>
            </w:r>
            <w:r w:rsidRPr="00197ADC">
              <w:rPr>
                <w:rStyle w:val="Emphasis"/>
                <w:color w:val="auto"/>
              </w:rPr>
              <w:fldChar w:fldCharType="end"/>
            </w:r>
          </w:p>
        </w:tc>
      </w:tr>
      <w:tr w:rsidR="00197ADC" w:rsidRPr="00197ADC" w14:paraId="14CEA473" w14:textId="77777777" w:rsidTr="00CE27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5B30E21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841" w:type="pct"/>
          </w:tcPr>
          <w:p w14:paraId="2131F396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587" w:type="pct"/>
          </w:tcPr>
          <w:p w14:paraId="145A950A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883" w:type="pct"/>
          </w:tcPr>
          <w:p w14:paraId="72146869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546" w:type="pct"/>
          </w:tcPr>
          <w:p w14:paraId="13F684CD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714" w:type="pct"/>
          </w:tcPr>
          <w:p w14:paraId="73515B4D" w14:textId="77777777" w:rsidR="00BE33C9" w:rsidRPr="00197ADC" w:rsidRDefault="00BE33C9">
            <w:pPr>
              <w:rPr>
                <w:color w:val="auto"/>
              </w:rPr>
            </w:pPr>
          </w:p>
        </w:tc>
        <w:tc>
          <w:tcPr>
            <w:tcW w:w="715" w:type="pct"/>
          </w:tcPr>
          <w:p w14:paraId="132886F8" w14:textId="77777777" w:rsidR="00BE33C9" w:rsidRPr="00197ADC" w:rsidRDefault="00BE33C9">
            <w:pPr>
              <w:rPr>
                <w:color w:val="auto"/>
              </w:rPr>
            </w:pPr>
          </w:p>
        </w:tc>
      </w:tr>
    </w:tbl>
    <w:p w14:paraId="01DC4883" w14:textId="77777777" w:rsidR="00BE33C9" w:rsidRDefault="00BE33C9">
      <w:pPr>
        <w:rPr>
          <w:sz w:val="16"/>
          <w:szCs w:val="16"/>
        </w:rPr>
      </w:pPr>
    </w:p>
    <w:p w14:paraId="2A14FE27" w14:textId="77777777" w:rsidR="00F44269" w:rsidRDefault="00F44269">
      <w:pPr>
        <w:rPr>
          <w:sz w:val="16"/>
          <w:szCs w:val="16"/>
        </w:rPr>
      </w:pPr>
    </w:p>
    <w:p w14:paraId="44CF5B29" w14:textId="77777777" w:rsidR="00F44269" w:rsidRDefault="00F44269">
      <w:pPr>
        <w:rPr>
          <w:sz w:val="16"/>
          <w:szCs w:val="16"/>
        </w:rPr>
      </w:pPr>
    </w:p>
    <w:p w14:paraId="3CF844BC" w14:textId="77777777" w:rsidR="00F44269" w:rsidRDefault="00F44269">
      <w:pPr>
        <w:rPr>
          <w:sz w:val="16"/>
          <w:szCs w:val="16"/>
        </w:rPr>
      </w:pPr>
    </w:p>
    <w:p w14:paraId="4554C401" w14:textId="77777777" w:rsidR="00AD053C" w:rsidRPr="00D45C09" w:rsidRDefault="00AD053C" w:rsidP="00AD053C">
      <w:pPr>
        <w:jc w:val="center"/>
        <w:rPr>
          <w:rFonts w:ascii="Aptos Display" w:hAnsi="Aptos Display"/>
          <w:b/>
          <w:bCs/>
          <w:color w:val="auto"/>
          <w:sz w:val="32"/>
          <w:szCs w:val="32"/>
        </w:rPr>
      </w:pPr>
      <w:r w:rsidRPr="00D45C09">
        <w:rPr>
          <w:rFonts w:ascii="Aptos Display" w:hAnsi="Aptos Display"/>
          <w:b/>
          <w:bCs/>
          <w:color w:val="auto"/>
          <w:sz w:val="32"/>
          <w:szCs w:val="32"/>
        </w:rPr>
        <w:t>We are the people of God saved by the power of God for the purposes of God</w:t>
      </w:r>
    </w:p>
    <w:p w14:paraId="6640D54F" w14:textId="77777777" w:rsidR="0007362A" w:rsidRDefault="0007362A">
      <w:pPr>
        <w:rPr>
          <w:sz w:val="16"/>
          <w:szCs w:val="16"/>
        </w:rPr>
      </w:pPr>
    </w:p>
    <w:p w14:paraId="5ACF7878" w14:textId="1FD91AC2" w:rsidR="00C34691" w:rsidRPr="00235626" w:rsidRDefault="00C34691" w:rsidP="00C34691">
      <w:pPr>
        <w:spacing w:after="120"/>
        <w:jc w:val="center"/>
        <w:rPr>
          <w:rFonts w:ascii="Aptos Display" w:hAnsi="Aptos Display"/>
          <w:b/>
          <w:bCs/>
          <w:color w:val="000000" w:themeColor="text1"/>
          <w:sz w:val="32"/>
          <w:szCs w:val="32"/>
          <w:u w:val="single"/>
        </w:rPr>
      </w:pPr>
      <w:r w:rsidRPr="45F29ED2">
        <w:rPr>
          <w:rFonts w:ascii="Aptos Display" w:hAnsi="Aptos Display"/>
          <w:b/>
          <w:bCs/>
          <w:color w:val="000000" w:themeColor="text1"/>
          <w:sz w:val="32"/>
          <w:szCs w:val="32"/>
          <w:u w:val="single"/>
        </w:rPr>
        <w:lastRenderedPageBreak/>
        <w:t>September Events at Kawkawlin Community Church</w:t>
      </w:r>
    </w:p>
    <w:p w14:paraId="1C35BB3F" w14:textId="69CD4FB7" w:rsidR="00152EE6" w:rsidRDefault="00152EE6" w:rsidP="00152EE6">
      <w:pPr>
        <w:jc w:val="both"/>
        <w:rPr>
          <w:rFonts w:ascii="Aptos Display" w:hAnsi="Aptos Display"/>
          <w:color w:val="000000" w:themeColor="text1"/>
          <w:sz w:val="28"/>
          <w:szCs w:val="28"/>
        </w:rPr>
      </w:pPr>
      <w:r>
        <w:rPr>
          <w:rFonts w:ascii="Aptos Display" w:hAnsi="Aptos Display"/>
          <w:b/>
          <w:bCs/>
          <w:color w:val="000000" w:themeColor="text1"/>
          <w:sz w:val="28"/>
          <w:szCs w:val="28"/>
        </w:rPr>
        <w:t>2</w:t>
      </w:r>
      <w:r w:rsidRPr="00152EE6">
        <w:rPr>
          <w:rFonts w:ascii="Aptos Display" w:hAnsi="Aptos Display"/>
          <w:b/>
          <w:bCs/>
          <w:color w:val="000000" w:themeColor="text1"/>
          <w:sz w:val="28"/>
          <w:szCs w:val="28"/>
          <w:vertAlign w:val="superscript"/>
        </w:rPr>
        <w:t>nd</w:t>
      </w:r>
      <w:r>
        <w:rPr>
          <w:rFonts w:ascii="Aptos Display" w:hAnsi="Aptos Display"/>
          <w:b/>
          <w:bCs/>
          <w:color w:val="000000" w:themeColor="text1"/>
          <w:sz w:val="28"/>
          <w:szCs w:val="28"/>
        </w:rPr>
        <w:t xml:space="preserve"> </w:t>
      </w:r>
      <w:r w:rsidRPr="45F29ED2">
        <w:rPr>
          <w:rFonts w:ascii="Aptos Display" w:hAnsi="Aptos Display"/>
          <w:color w:val="000000" w:themeColor="text1"/>
          <w:sz w:val="28"/>
          <w:szCs w:val="28"/>
        </w:rPr>
        <w:t xml:space="preserve">– </w:t>
      </w:r>
      <w:r w:rsidR="009E3CF5">
        <w:rPr>
          <w:rFonts w:ascii="Aptos Display" w:hAnsi="Aptos Display"/>
          <w:color w:val="000000" w:themeColor="text1"/>
          <w:sz w:val="28"/>
          <w:szCs w:val="28"/>
        </w:rPr>
        <w:t xml:space="preserve">The </w:t>
      </w:r>
      <w:r>
        <w:rPr>
          <w:rFonts w:ascii="Aptos Display" w:hAnsi="Aptos Display"/>
          <w:color w:val="000000" w:themeColor="text1"/>
          <w:sz w:val="28"/>
          <w:szCs w:val="28"/>
        </w:rPr>
        <w:t xml:space="preserve">Church Office </w:t>
      </w:r>
      <w:r w:rsidR="001C7CFB">
        <w:rPr>
          <w:rFonts w:ascii="Aptos Display" w:hAnsi="Aptos Display"/>
          <w:color w:val="000000" w:themeColor="text1"/>
          <w:sz w:val="28"/>
          <w:szCs w:val="28"/>
        </w:rPr>
        <w:t xml:space="preserve">is </w:t>
      </w:r>
      <w:r>
        <w:rPr>
          <w:rFonts w:ascii="Aptos Display" w:hAnsi="Aptos Display"/>
          <w:color w:val="000000" w:themeColor="text1"/>
          <w:sz w:val="28"/>
          <w:szCs w:val="28"/>
        </w:rPr>
        <w:t xml:space="preserve">closed </w:t>
      </w:r>
      <w:r w:rsidR="00B66CAF">
        <w:rPr>
          <w:rFonts w:ascii="Aptos Display" w:hAnsi="Aptos Display"/>
          <w:color w:val="000000" w:themeColor="text1"/>
          <w:sz w:val="28"/>
          <w:szCs w:val="28"/>
        </w:rPr>
        <w:t>for</w:t>
      </w:r>
      <w:r w:rsidR="006D02EB">
        <w:rPr>
          <w:rFonts w:ascii="Aptos Display" w:hAnsi="Aptos Display"/>
          <w:color w:val="000000" w:themeColor="text1"/>
          <w:sz w:val="28"/>
          <w:szCs w:val="28"/>
        </w:rPr>
        <w:t xml:space="preserve"> the</w:t>
      </w:r>
      <w:r w:rsidR="00B66CAF">
        <w:rPr>
          <w:rFonts w:ascii="Aptos Display" w:hAnsi="Aptos Display"/>
          <w:color w:val="000000" w:themeColor="text1"/>
          <w:sz w:val="28"/>
          <w:szCs w:val="28"/>
        </w:rPr>
        <w:t xml:space="preserve"> Labor Day </w:t>
      </w:r>
      <w:r w:rsidR="006D02EB">
        <w:rPr>
          <w:rFonts w:ascii="Aptos Display" w:hAnsi="Aptos Display"/>
          <w:color w:val="000000" w:themeColor="text1"/>
          <w:sz w:val="28"/>
          <w:szCs w:val="28"/>
        </w:rPr>
        <w:t>h</w:t>
      </w:r>
      <w:r w:rsidR="00B66CAF">
        <w:rPr>
          <w:rFonts w:ascii="Aptos Display" w:hAnsi="Aptos Display"/>
          <w:color w:val="000000" w:themeColor="text1"/>
          <w:sz w:val="28"/>
          <w:szCs w:val="28"/>
        </w:rPr>
        <w:t>oliday</w:t>
      </w:r>
      <w:r w:rsidR="009E3CF5">
        <w:rPr>
          <w:rFonts w:ascii="Aptos Display" w:hAnsi="Aptos Display"/>
          <w:color w:val="000000" w:themeColor="text1"/>
          <w:sz w:val="28"/>
          <w:szCs w:val="28"/>
        </w:rPr>
        <w:t>; c</w:t>
      </w:r>
      <w:r w:rsidR="00B66CAF">
        <w:rPr>
          <w:rFonts w:ascii="Aptos Display" w:hAnsi="Aptos Display"/>
          <w:color w:val="000000" w:themeColor="text1"/>
          <w:sz w:val="28"/>
          <w:szCs w:val="28"/>
        </w:rPr>
        <w:t xml:space="preserve">all the number given on the answering machine for any </w:t>
      </w:r>
      <w:proofErr w:type="gramStart"/>
      <w:r w:rsidR="00B66CAF">
        <w:rPr>
          <w:rFonts w:ascii="Aptos Display" w:hAnsi="Aptos Display"/>
          <w:color w:val="000000" w:themeColor="text1"/>
          <w:sz w:val="28"/>
          <w:szCs w:val="28"/>
        </w:rPr>
        <w:t>emergency situation</w:t>
      </w:r>
      <w:proofErr w:type="gramEnd"/>
      <w:r w:rsidR="00B66CAF">
        <w:rPr>
          <w:rFonts w:ascii="Aptos Display" w:hAnsi="Aptos Display"/>
          <w:color w:val="000000" w:themeColor="text1"/>
          <w:sz w:val="28"/>
          <w:szCs w:val="28"/>
        </w:rPr>
        <w:t xml:space="preserve">. </w:t>
      </w:r>
    </w:p>
    <w:p w14:paraId="0CD025F1" w14:textId="22D8D513" w:rsidR="00C34691" w:rsidRDefault="00371616" w:rsidP="00C34691">
      <w:pPr>
        <w:jc w:val="both"/>
        <w:rPr>
          <w:rFonts w:ascii="Aptos Display" w:hAnsi="Aptos Display"/>
          <w:color w:val="000000" w:themeColor="text1"/>
          <w:sz w:val="28"/>
          <w:szCs w:val="28"/>
        </w:rPr>
      </w:pPr>
      <w:r>
        <w:rPr>
          <w:rFonts w:ascii="Aptos Display" w:hAnsi="Aptos Display"/>
          <w:b/>
          <w:bCs/>
          <w:color w:val="000000" w:themeColor="text1"/>
          <w:sz w:val="28"/>
          <w:szCs w:val="28"/>
        </w:rPr>
        <w:t>4</w:t>
      </w:r>
      <w:r w:rsidRPr="00325148">
        <w:rPr>
          <w:rFonts w:ascii="Aptos Display" w:hAnsi="Aptos Display"/>
          <w:b/>
          <w:bCs/>
          <w:color w:val="000000" w:themeColor="text1"/>
          <w:sz w:val="28"/>
          <w:szCs w:val="28"/>
          <w:vertAlign w:val="superscript"/>
        </w:rPr>
        <w:t>th</w:t>
      </w:r>
      <w:r w:rsidR="00C34691" w:rsidRPr="45F29ED2">
        <w:rPr>
          <w:rFonts w:ascii="Aptos Display" w:hAnsi="Aptos Display"/>
          <w:color w:val="000000" w:themeColor="text1"/>
          <w:sz w:val="28"/>
          <w:szCs w:val="28"/>
        </w:rPr>
        <w:t xml:space="preserve"> – Board of Servant Leaders meeting in Fellowship Hall at 5:30pm. Point of Contact – Church Office 989-684-5550</w:t>
      </w:r>
    </w:p>
    <w:p w14:paraId="284C5702" w14:textId="37E867B6" w:rsidR="00C34691" w:rsidRDefault="00A37F53" w:rsidP="00C34691">
      <w:pPr>
        <w:jc w:val="both"/>
        <w:rPr>
          <w:rFonts w:ascii="Aptos Display" w:hAnsi="Aptos Display"/>
          <w:color w:val="000000" w:themeColor="text1"/>
          <w:sz w:val="28"/>
          <w:szCs w:val="28"/>
        </w:rPr>
      </w:pPr>
      <w:r>
        <w:rPr>
          <w:rFonts w:ascii="Aptos Display" w:hAnsi="Aptos Display"/>
          <w:b/>
          <w:bCs/>
          <w:color w:val="000000" w:themeColor="text1"/>
          <w:sz w:val="28"/>
          <w:szCs w:val="28"/>
        </w:rPr>
        <w:t>8</w:t>
      </w:r>
      <w:r w:rsidR="00371616" w:rsidRPr="00325148">
        <w:rPr>
          <w:rFonts w:ascii="Aptos Display" w:hAnsi="Aptos Display"/>
          <w:b/>
          <w:bCs/>
          <w:color w:val="000000" w:themeColor="text1"/>
          <w:sz w:val="28"/>
          <w:szCs w:val="28"/>
          <w:vertAlign w:val="superscript"/>
        </w:rPr>
        <w:t>th</w:t>
      </w:r>
      <w:r w:rsidR="00371616" w:rsidRPr="45F29ED2">
        <w:rPr>
          <w:rFonts w:ascii="Aptos Display" w:hAnsi="Aptos Display"/>
          <w:color w:val="000000" w:themeColor="text1"/>
          <w:sz w:val="28"/>
          <w:szCs w:val="28"/>
        </w:rPr>
        <w:t xml:space="preserve"> </w:t>
      </w:r>
      <w:r w:rsidR="00C34691" w:rsidRPr="45F29ED2">
        <w:rPr>
          <w:rFonts w:ascii="Aptos Display" w:hAnsi="Aptos Display"/>
          <w:color w:val="000000" w:themeColor="text1"/>
          <w:sz w:val="28"/>
          <w:szCs w:val="28"/>
        </w:rPr>
        <w:t xml:space="preserve">– </w:t>
      </w:r>
      <w:r w:rsidR="38F88F7D" w:rsidRPr="45F29ED2">
        <w:rPr>
          <w:rFonts w:ascii="Aptos Display" w:hAnsi="Aptos Display"/>
          <w:color w:val="000000" w:themeColor="text1"/>
          <w:sz w:val="28"/>
          <w:szCs w:val="28"/>
        </w:rPr>
        <w:t xml:space="preserve">First Day of </w:t>
      </w:r>
      <w:r w:rsidR="00B54634">
        <w:rPr>
          <w:rFonts w:ascii="Aptos Display" w:hAnsi="Aptos Display"/>
          <w:color w:val="000000" w:themeColor="text1"/>
          <w:sz w:val="28"/>
          <w:szCs w:val="28"/>
        </w:rPr>
        <w:t xml:space="preserve">the </w:t>
      </w:r>
      <w:r w:rsidR="38F88F7D" w:rsidRPr="45F29ED2">
        <w:rPr>
          <w:rFonts w:ascii="Aptos Display" w:hAnsi="Aptos Display"/>
          <w:color w:val="000000" w:themeColor="text1"/>
          <w:sz w:val="28"/>
          <w:szCs w:val="28"/>
        </w:rPr>
        <w:t>2024-2025 Sunday School year</w:t>
      </w:r>
      <w:r w:rsidR="001C7CFB">
        <w:rPr>
          <w:rFonts w:ascii="Aptos Display" w:hAnsi="Aptos Display"/>
          <w:color w:val="000000" w:themeColor="text1"/>
          <w:sz w:val="28"/>
          <w:szCs w:val="28"/>
        </w:rPr>
        <w:t>!</w:t>
      </w:r>
      <w:r w:rsidR="00F859F0">
        <w:rPr>
          <w:rFonts w:ascii="Aptos Display" w:hAnsi="Aptos Display"/>
          <w:color w:val="000000" w:themeColor="text1"/>
          <w:sz w:val="28"/>
          <w:szCs w:val="28"/>
        </w:rPr>
        <w:t xml:space="preserve"> The curriculum </w:t>
      </w:r>
      <w:r w:rsidR="00A17894">
        <w:rPr>
          <w:rFonts w:ascii="Aptos Display" w:hAnsi="Aptos Display"/>
          <w:color w:val="000000" w:themeColor="text1"/>
          <w:sz w:val="28"/>
          <w:szCs w:val="28"/>
        </w:rPr>
        <w:t>suits</w:t>
      </w:r>
      <w:r w:rsidR="00F859F0">
        <w:rPr>
          <w:rFonts w:ascii="Aptos Display" w:hAnsi="Aptos Display"/>
          <w:color w:val="000000" w:themeColor="text1"/>
          <w:sz w:val="28"/>
          <w:szCs w:val="28"/>
        </w:rPr>
        <w:t xml:space="preserve"> grades K-5</w:t>
      </w:r>
      <w:r w:rsidR="0089727E">
        <w:rPr>
          <w:rFonts w:ascii="Aptos Display" w:hAnsi="Aptos Display"/>
          <w:color w:val="000000" w:themeColor="text1"/>
          <w:sz w:val="28"/>
          <w:szCs w:val="28"/>
        </w:rPr>
        <w:t xml:space="preserve"> but all interested </w:t>
      </w:r>
      <w:r w:rsidR="00E5759F">
        <w:rPr>
          <w:rFonts w:ascii="Aptos Display" w:hAnsi="Aptos Display"/>
          <w:color w:val="000000" w:themeColor="text1"/>
          <w:sz w:val="28"/>
          <w:szCs w:val="28"/>
        </w:rPr>
        <w:t>age</w:t>
      </w:r>
      <w:r w:rsidR="0089727E">
        <w:rPr>
          <w:rFonts w:ascii="Aptos Display" w:hAnsi="Aptos Display"/>
          <w:color w:val="000000" w:themeColor="text1"/>
          <w:sz w:val="28"/>
          <w:szCs w:val="28"/>
        </w:rPr>
        <w:t xml:space="preserve">s are welcome! </w:t>
      </w:r>
      <w:r w:rsidR="38F88F7D" w:rsidRPr="45F29ED2">
        <w:rPr>
          <w:rFonts w:ascii="Aptos Display" w:hAnsi="Aptos Display"/>
          <w:color w:val="000000" w:themeColor="text1"/>
          <w:sz w:val="28"/>
          <w:szCs w:val="28"/>
        </w:rPr>
        <w:t xml:space="preserve">Children will be dismissed </w:t>
      </w:r>
      <w:proofErr w:type="gramStart"/>
      <w:r w:rsidR="00E5759F">
        <w:rPr>
          <w:rFonts w:ascii="Aptos Display" w:hAnsi="Aptos Display"/>
          <w:color w:val="000000" w:themeColor="text1"/>
          <w:sz w:val="28"/>
          <w:szCs w:val="28"/>
        </w:rPr>
        <w:t>for</w:t>
      </w:r>
      <w:proofErr w:type="gramEnd"/>
      <w:r w:rsidR="00E5759F">
        <w:rPr>
          <w:rFonts w:ascii="Aptos Display" w:hAnsi="Aptos Display"/>
          <w:color w:val="000000" w:themeColor="text1"/>
          <w:sz w:val="28"/>
          <w:szCs w:val="28"/>
        </w:rPr>
        <w:t xml:space="preserve"> class </w:t>
      </w:r>
      <w:r w:rsidR="38F88F7D" w:rsidRPr="45F29ED2">
        <w:rPr>
          <w:rFonts w:ascii="Aptos Display" w:hAnsi="Aptos Display"/>
          <w:color w:val="000000" w:themeColor="text1"/>
          <w:sz w:val="28"/>
          <w:szCs w:val="28"/>
        </w:rPr>
        <w:t xml:space="preserve">after our family time of worship each Sunday morning. </w:t>
      </w:r>
      <w:r w:rsidR="00624C13">
        <w:rPr>
          <w:rFonts w:ascii="Aptos Display" w:hAnsi="Aptos Display"/>
          <w:color w:val="000000" w:themeColor="text1"/>
          <w:sz w:val="28"/>
          <w:szCs w:val="28"/>
        </w:rPr>
        <w:t xml:space="preserve">POC Diane Piquet </w:t>
      </w:r>
      <w:r w:rsidR="00FD43DC" w:rsidRPr="00FD43DC">
        <w:rPr>
          <w:rFonts w:ascii="Aptos Display" w:hAnsi="Aptos Display"/>
          <w:color w:val="000000" w:themeColor="text1"/>
          <w:sz w:val="28"/>
          <w:szCs w:val="28"/>
        </w:rPr>
        <w:t>989</w:t>
      </w:r>
      <w:r w:rsidR="00FD43DC">
        <w:rPr>
          <w:rFonts w:ascii="Aptos Display" w:hAnsi="Aptos Display"/>
          <w:color w:val="000000" w:themeColor="text1"/>
          <w:sz w:val="28"/>
          <w:szCs w:val="28"/>
        </w:rPr>
        <w:t>-</w:t>
      </w:r>
      <w:r w:rsidR="00FD43DC" w:rsidRPr="00FD43DC">
        <w:rPr>
          <w:rFonts w:ascii="Aptos Display" w:hAnsi="Aptos Display"/>
          <w:color w:val="000000" w:themeColor="text1"/>
          <w:sz w:val="28"/>
          <w:szCs w:val="28"/>
        </w:rPr>
        <w:t>684-3358</w:t>
      </w:r>
    </w:p>
    <w:p w14:paraId="774BC4D0" w14:textId="4D2F9E20" w:rsidR="00362257" w:rsidRDefault="00362257" w:rsidP="00362257">
      <w:pPr>
        <w:jc w:val="both"/>
        <w:rPr>
          <w:rFonts w:ascii="Aptos Display" w:hAnsi="Aptos Display"/>
          <w:color w:val="000000" w:themeColor="text1"/>
          <w:sz w:val="28"/>
          <w:szCs w:val="28"/>
        </w:rPr>
      </w:pPr>
      <w:r w:rsidRPr="00632B12">
        <w:rPr>
          <w:rFonts w:ascii="Aptos Display" w:hAnsi="Aptos Display"/>
          <w:b/>
          <w:bCs/>
          <w:color w:val="000000" w:themeColor="text1"/>
          <w:sz w:val="28"/>
          <w:szCs w:val="28"/>
        </w:rPr>
        <w:t>1</w:t>
      </w:r>
      <w:r>
        <w:rPr>
          <w:rFonts w:ascii="Aptos Display" w:hAnsi="Aptos Display"/>
          <w:b/>
          <w:bCs/>
          <w:color w:val="000000" w:themeColor="text1"/>
          <w:sz w:val="28"/>
          <w:szCs w:val="28"/>
        </w:rPr>
        <w:t>7</w:t>
      </w:r>
      <w:r w:rsidRPr="00632B12">
        <w:rPr>
          <w:rFonts w:ascii="Aptos Display" w:hAnsi="Aptos Display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ptos Display" w:hAnsi="Aptos Display"/>
          <w:color w:val="000000" w:themeColor="text1"/>
          <w:sz w:val="28"/>
          <w:szCs w:val="28"/>
        </w:rPr>
        <w:t xml:space="preserve"> – The Men’s Bible Study and Women’s Bible Study will meet </w:t>
      </w:r>
      <w:r w:rsidR="00A13560">
        <w:rPr>
          <w:rFonts w:ascii="Aptos Display" w:hAnsi="Aptos Display"/>
          <w:color w:val="000000" w:themeColor="text1"/>
          <w:sz w:val="28"/>
          <w:szCs w:val="28"/>
        </w:rPr>
        <w:t>on</w:t>
      </w:r>
      <w:r>
        <w:rPr>
          <w:rFonts w:ascii="Aptos Display" w:hAnsi="Aptos Display"/>
          <w:color w:val="000000" w:themeColor="text1"/>
          <w:sz w:val="28"/>
          <w:szCs w:val="28"/>
        </w:rPr>
        <w:t xml:space="preserve"> the same day and time for our church family’s convenience. </w:t>
      </w:r>
      <w:r w:rsidR="00296E24">
        <w:rPr>
          <w:rFonts w:ascii="Aptos Display" w:hAnsi="Aptos Display"/>
          <w:color w:val="000000" w:themeColor="text1"/>
          <w:sz w:val="28"/>
          <w:szCs w:val="28"/>
        </w:rPr>
        <w:t xml:space="preserve">Your children are welcome and will be occupied in a Sunday School room. </w:t>
      </w:r>
      <w:r w:rsidR="00161385">
        <w:rPr>
          <w:rFonts w:ascii="Aptos Display" w:hAnsi="Aptos Display"/>
          <w:color w:val="000000" w:themeColor="text1"/>
          <w:sz w:val="28"/>
          <w:szCs w:val="28"/>
        </w:rPr>
        <w:t xml:space="preserve">Class time is </w:t>
      </w:r>
      <w:r w:rsidR="004B4C48">
        <w:rPr>
          <w:rFonts w:ascii="Aptos Display" w:hAnsi="Aptos Display"/>
          <w:color w:val="000000" w:themeColor="text1"/>
          <w:sz w:val="28"/>
          <w:szCs w:val="28"/>
        </w:rPr>
        <w:t>scheduled for</w:t>
      </w:r>
      <w:r w:rsidR="00161385">
        <w:rPr>
          <w:rFonts w:ascii="Aptos Display" w:hAnsi="Aptos Display"/>
          <w:color w:val="000000" w:themeColor="text1"/>
          <w:sz w:val="28"/>
          <w:szCs w:val="28"/>
        </w:rPr>
        <w:t xml:space="preserve"> 6:00-7:30pm. The men will be reading</w:t>
      </w:r>
      <w:r w:rsidR="002032D5">
        <w:rPr>
          <w:rFonts w:ascii="Aptos Display" w:hAnsi="Aptos Display"/>
          <w:color w:val="000000" w:themeColor="text1"/>
          <w:sz w:val="28"/>
          <w:szCs w:val="28"/>
        </w:rPr>
        <w:t xml:space="preserve"> “Point Man” by </w:t>
      </w:r>
      <w:r w:rsidR="00895B9B">
        <w:rPr>
          <w:rFonts w:ascii="Aptos Display" w:hAnsi="Aptos Display"/>
          <w:color w:val="000000" w:themeColor="text1"/>
          <w:sz w:val="28"/>
          <w:szCs w:val="28"/>
        </w:rPr>
        <w:t>Steve Farrar</w:t>
      </w:r>
      <w:r w:rsidR="00F565CE">
        <w:rPr>
          <w:rFonts w:ascii="Aptos Display" w:hAnsi="Aptos Display"/>
          <w:color w:val="000000" w:themeColor="text1"/>
          <w:sz w:val="28"/>
          <w:szCs w:val="28"/>
        </w:rPr>
        <w:t xml:space="preserve">, the women are reading “Jesus Through the Eyes of Women” by Rebecca McLaughlin. </w:t>
      </w:r>
      <w:r w:rsidR="006B3FC1">
        <w:rPr>
          <w:rFonts w:ascii="Aptos Display" w:hAnsi="Aptos Display"/>
          <w:color w:val="000000" w:themeColor="text1"/>
          <w:sz w:val="28"/>
          <w:szCs w:val="28"/>
        </w:rPr>
        <w:t>Purchase a copy online or try a local library</w:t>
      </w:r>
      <w:r w:rsidR="00716E39">
        <w:rPr>
          <w:rFonts w:ascii="Aptos Display" w:hAnsi="Aptos Display"/>
          <w:color w:val="000000" w:themeColor="text1"/>
          <w:sz w:val="28"/>
          <w:szCs w:val="28"/>
        </w:rPr>
        <w:t>.</w:t>
      </w:r>
      <w:r w:rsidR="006B3FC1">
        <w:rPr>
          <w:rFonts w:ascii="Aptos Display" w:hAnsi="Aptos Display"/>
          <w:color w:val="000000" w:themeColor="text1"/>
          <w:sz w:val="28"/>
          <w:szCs w:val="28"/>
        </w:rPr>
        <w:t xml:space="preserve"> </w:t>
      </w:r>
      <w:r w:rsidR="001B0239">
        <w:rPr>
          <w:rFonts w:ascii="Aptos Display" w:hAnsi="Aptos Display"/>
          <w:color w:val="000000" w:themeColor="text1"/>
          <w:sz w:val="28"/>
          <w:szCs w:val="28"/>
        </w:rPr>
        <w:t xml:space="preserve">POC </w:t>
      </w:r>
      <w:r w:rsidR="001F1024">
        <w:rPr>
          <w:rFonts w:ascii="Aptos Display" w:hAnsi="Aptos Display"/>
          <w:color w:val="000000" w:themeColor="text1"/>
          <w:sz w:val="28"/>
          <w:szCs w:val="28"/>
        </w:rPr>
        <w:t xml:space="preserve">Men – Scott Morris </w:t>
      </w:r>
      <w:r w:rsidR="005F4EC7">
        <w:rPr>
          <w:rFonts w:ascii="Aptos Display" w:hAnsi="Aptos Display"/>
          <w:color w:val="000000" w:themeColor="text1"/>
          <w:sz w:val="28"/>
          <w:szCs w:val="28"/>
        </w:rPr>
        <w:t xml:space="preserve">509-470-4382, </w:t>
      </w:r>
      <w:r w:rsidR="00C341D1">
        <w:rPr>
          <w:rFonts w:ascii="Aptos Display" w:hAnsi="Aptos Display"/>
          <w:color w:val="000000" w:themeColor="text1"/>
          <w:sz w:val="28"/>
          <w:szCs w:val="28"/>
        </w:rPr>
        <w:t>Women – Kristi Morris 509-470-4393.</w:t>
      </w:r>
      <w:r>
        <w:rPr>
          <w:rFonts w:ascii="Aptos Display" w:hAnsi="Aptos Display"/>
          <w:color w:val="000000" w:themeColor="text1"/>
          <w:sz w:val="28"/>
          <w:szCs w:val="28"/>
        </w:rPr>
        <w:t xml:space="preserve"> </w:t>
      </w:r>
    </w:p>
    <w:p w14:paraId="53C39637" w14:textId="74A6884D" w:rsidR="0053465F" w:rsidRPr="00235626" w:rsidRDefault="0053465F" w:rsidP="0053465F">
      <w:pPr>
        <w:jc w:val="both"/>
        <w:rPr>
          <w:rFonts w:ascii="Aptos Display" w:hAnsi="Aptos Display"/>
          <w:color w:val="000000" w:themeColor="text1"/>
          <w:sz w:val="28"/>
          <w:szCs w:val="28"/>
        </w:rPr>
      </w:pPr>
      <w:r>
        <w:rPr>
          <w:rFonts w:ascii="Aptos Display" w:hAnsi="Aptos Display"/>
          <w:b/>
          <w:bCs/>
          <w:color w:val="000000" w:themeColor="text1"/>
          <w:sz w:val="28"/>
          <w:szCs w:val="28"/>
        </w:rPr>
        <w:t>18</w:t>
      </w:r>
      <w:r w:rsidRPr="0053465F">
        <w:rPr>
          <w:rFonts w:ascii="Aptos Display" w:hAnsi="Aptos Display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ptos Display" w:hAnsi="Aptos Display"/>
          <w:color w:val="000000" w:themeColor="text1"/>
          <w:sz w:val="28"/>
          <w:szCs w:val="28"/>
        </w:rPr>
        <w:t xml:space="preserve"> – Final Weeding Wednesday of the summer. We will pull weeds around our church building and </w:t>
      </w:r>
      <w:r w:rsidR="00430621">
        <w:rPr>
          <w:rFonts w:ascii="Aptos Display" w:hAnsi="Aptos Display"/>
          <w:color w:val="000000" w:themeColor="text1"/>
          <w:sz w:val="28"/>
          <w:szCs w:val="28"/>
        </w:rPr>
        <w:t>prepare the grounds for the winter season</w:t>
      </w:r>
      <w:r>
        <w:rPr>
          <w:rFonts w:ascii="Aptos Display" w:hAnsi="Aptos Display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Aptos Display" w:hAnsi="Aptos Display"/>
          <w:color w:val="000000" w:themeColor="text1"/>
          <w:sz w:val="28"/>
          <w:szCs w:val="28"/>
        </w:rPr>
        <w:t>Meeting</w:t>
      </w:r>
      <w:proofErr w:type="gramEnd"/>
      <w:r>
        <w:rPr>
          <w:rFonts w:ascii="Aptos Display" w:hAnsi="Aptos Display"/>
          <w:color w:val="000000" w:themeColor="text1"/>
          <w:sz w:val="28"/>
          <w:szCs w:val="28"/>
        </w:rPr>
        <w:t xml:space="preserve"> time is at 9am but drop in as your schedule allows during the morning hours. POC Church Office 989-684-5550</w:t>
      </w:r>
    </w:p>
    <w:p w14:paraId="040D674B" w14:textId="77777777" w:rsidR="00C34691" w:rsidRDefault="00C34691" w:rsidP="00C34691">
      <w:pPr>
        <w:spacing w:after="0"/>
        <w:jc w:val="both"/>
        <w:rPr>
          <w:rFonts w:ascii="Aptos Display" w:hAnsi="Aptos Display"/>
          <w:color w:val="000000" w:themeColor="text1"/>
          <w:sz w:val="28"/>
          <w:szCs w:val="28"/>
        </w:rPr>
      </w:pPr>
    </w:p>
    <w:p w14:paraId="1140562E" w14:textId="77777777" w:rsidR="00C34691" w:rsidRPr="009D09C0" w:rsidRDefault="00C34691" w:rsidP="00C34691">
      <w:pPr>
        <w:spacing w:after="0"/>
        <w:rPr>
          <w:rFonts w:ascii="Aptos Display" w:hAnsi="Aptos Display"/>
          <w:b/>
          <w:bCs/>
          <w:color w:val="auto"/>
          <w:sz w:val="28"/>
          <w:szCs w:val="28"/>
          <w:u w:val="single"/>
        </w:rPr>
      </w:pPr>
      <w:r w:rsidRPr="009D09C0">
        <w:rPr>
          <w:rFonts w:ascii="Aptos Display" w:hAnsi="Aptos Display"/>
          <w:b/>
          <w:bCs/>
          <w:color w:val="auto"/>
          <w:sz w:val="28"/>
          <w:szCs w:val="28"/>
          <w:u w:val="single"/>
        </w:rPr>
        <w:t>Welcome Team</w:t>
      </w:r>
    </w:p>
    <w:p w14:paraId="6C36E372" w14:textId="7C59B9F2" w:rsidR="00C34691" w:rsidRPr="009D09C0" w:rsidRDefault="00F03A5D" w:rsidP="00C34691">
      <w:pPr>
        <w:spacing w:after="0"/>
        <w:rPr>
          <w:rFonts w:ascii="Aptos Display" w:hAnsi="Aptos Display"/>
          <w:color w:val="auto"/>
          <w:sz w:val="28"/>
          <w:szCs w:val="28"/>
        </w:rPr>
      </w:pPr>
      <w:bookmarkStart w:id="0" w:name="_Hlk172638027"/>
      <w:bookmarkStart w:id="1" w:name="_Hlk167264529"/>
      <w:r>
        <w:rPr>
          <w:rFonts w:ascii="Aptos Display" w:hAnsi="Aptos Display"/>
          <w:color w:val="auto"/>
          <w:sz w:val="28"/>
          <w:szCs w:val="28"/>
        </w:rPr>
        <w:t>Sept   1</w:t>
      </w:r>
      <w:r w:rsidR="00C34691">
        <w:rPr>
          <w:rFonts w:ascii="Aptos Display" w:hAnsi="Aptos Display"/>
          <w:color w:val="auto"/>
          <w:sz w:val="28"/>
          <w:szCs w:val="28"/>
        </w:rPr>
        <w:t xml:space="preserve">  </w:t>
      </w:r>
      <w:r w:rsidR="00C34691" w:rsidRPr="009D09C0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070EFF">
        <w:rPr>
          <w:rFonts w:ascii="Aptos Display" w:hAnsi="Aptos Display"/>
          <w:color w:val="auto"/>
          <w:sz w:val="28"/>
          <w:szCs w:val="28"/>
        </w:rPr>
        <w:t>Tony &amp; Sandy Raffa</w:t>
      </w:r>
    </w:p>
    <w:p w14:paraId="10C08A39" w14:textId="276B2F52" w:rsidR="00C34691" w:rsidRPr="001F1589" w:rsidRDefault="005E29E9" w:rsidP="00C34691">
      <w:pPr>
        <w:spacing w:after="0"/>
        <w:rPr>
          <w:rFonts w:ascii="Aptos Display" w:hAnsi="Aptos Display"/>
          <w:b/>
          <w:bCs/>
          <w:color w:val="auto"/>
          <w:sz w:val="28"/>
          <w:szCs w:val="28"/>
          <w:u w:val="single"/>
        </w:rPr>
      </w:pPr>
      <w:r>
        <w:rPr>
          <w:rFonts w:ascii="Aptos Display" w:hAnsi="Aptos Display"/>
          <w:color w:val="auto"/>
          <w:sz w:val="28"/>
          <w:szCs w:val="28"/>
        </w:rPr>
        <w:t>Sept   8</w:t>
      </w:r>
      <w:r w:rsidR="00C34691">
        <w:rPr>
          <w:rFonts w:ascii="Aptos Display" w:hAnsi="Aptos Display"/>
          <w:color w:val="auto"/>
          <w:sz w:val="28"/>
          <w:szCs w:val="28"/>
        </w:rPr>
        <w:t xml:space="preserve">  </w:t>
      </w:r>
      <w:r w:rsidR="00C34691" w:rsidRPr="009D09C0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875886">
        <w:rPr>
          <w:rFonts w:ascii="Aptos Display" w:hAnsi="Aptos Display"/>
          <w:color w:val="auto"/>
          <w:sz w:val="28"/>
          <w:szCs w:val="28"/>
        </w:rPr>
        <w:t>Keith &amp; Brenda Rowley</w:t>
      </w:r>
    </w:p>
    <w:p w14:paraId="45835F49" w14:textId="60283E72" w:rsidR="00C34691" w:rsidRPr="001F1589" w:rsidRDefault="005E29E9" w:rsidP="00C34691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>Sept 15</w:t>
      </w:r>
      <w:r w:rsidR="00C34691">
        <w:rPr>
          <w:rFonts w:ascii="Aptos Display" w:hAnsi="Aptos Display"/>
          <w:color w:val="auto"/>
          <w:sz w:val="28"/>
          <w:szCs w:val="28"/>
        </w:rPr>
        <w:t xml:space="preserve">  </w:t>
      </w:r>
      <w:r w:rsidR="00C34691"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875886">
        <w:rPr>
          <w:rFonts w:ascii="Aptos Display" w:hAnsi="Aptos Display"/>
          <w:color w:val="auto"/>
          <w:sz w:val="28"/>
          <w:szCs w:val="28"/>
        </w:rPr>
        <w:t>Gail Howard &amp; Kris DeLorge</w:t>
      </w:r>
    </w:p>
    <w:p w14:paraId="5BEB3E4C" w14:textId="04A620EB" w:rsidR="00C34691" w:rsidRDefault="005E29E9" w:rsidP="00C34691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</w:t>
      </w:r>
      <w:r w:rsidR="00E135CC">
        <w:rPr>
          <w:rFonts w:ascii="Aptos Display" w:hAnsi="Aptos Display"/>
          <w:color w:val="auto"/>
          <w:sz w:val="28"/>
          <w:szCs w:val="28"/>
        </w:rPr>
        <w:t>22</w:t>
      </w:r>
      <w:r w:rsidR="00C34691">
        <w:rPr>
          <w:rFonts w:ascii="Aptos Display" w:hAnsi="Aptos Display"/>
          <w:color w:val="auto"/>
          <w:sz w:val="28"/>
          <w:szCs w:val="28"/>
        </w:rPr>
        <w:t xml:space="preserve">  </w:t>
      </w:r>
      <w:r w:rsidR="00C34691"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875886">
        <w:rPr>
          <w:rFonts w:ascii="Aptos Display" w:hAnsi="Aptos Display"/>
          <w:color w:val="auto"/>
          <w:sz w:val="28"/>
          <w:szCs w:val="28"/>
        </w:rPr>
        <w:t>Troy &amp; Jennifer Marsac</w:t>
      </w:r>
    </w:p>
    <w:p w14:paraId="6A057763" w14:textId="1270A6B7" w:rsidR="00E135CC" w:rsidRDefault="00E135CC" w:rsidP="00C34691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>Sept 29</w:t>
      </w:r>
      <w:r w:rsidR="00363CCD">
        <w:rPr>
          <w:rFonts w:ascii="Aptos Display" w:hAnsi="Aptos Display"/>
          <w:color w:val="auto"/>
          <w:sz w:val="28"/>
          <w:szCs w:val="28"/>
        </w:rPr>
        <w:t xml:space="preserve">  </w:t>
      </w:r>
      <w:r w:rsidR="00363CCD"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8E1160">
        <w:rPr>
          <w:rFonts w:ascii="Aptos Display" w:hAnsi="Aptos Display"/>
          <w:color w:val="auto"/>
          <w:sz w:val="28"/>
          <w:szCs w:val="28"/>
        </w:rPr>
        <w:t>Howard &amp; Kitty Perkins</w:t>
      </w:r>
    </w:p>
    <w:bookmarkEnd w:id="0"/>
    <w:p w14:paraId="6AC1CE16" w14:textId="77777777" w:rsidR="00C34691" w:rsidRDefault="00C34691" w:rsidP="00C34691">
      <w:pPr>
        <w:spacing w:after="0"/>
        <w:rPr>
          <w:rFonts w:ascii="Aptos Display" w:hAnsi="Aptos Display"/>
          <w:color w:val="auto"/>
          <w:sz w:val="28"/>
          <w:szCs w:val="28"/>
        </w:rPr>
      </w:pPr>
    </w:p>
    <w:p w14:paraId="280C1216" w14:textId="77777777" w:rsidR="00C34691" w:rsidRPr="001F1589" w:rsidRDefault="00C34691" w:rsidP="00C34691">
      <w:pPr>
        <w:spacing w:after="0"/>
        <w:rPr>
          <w:rFonts w:ascii="Aptos Display" w:hAnsi="Aptos Display"/>
          <w:b/>
          <w:bCs/>
          <w:color w:val="auto"/>
          <w:sz w:val="28"/>
          <w:szCs w:val="28"/>
          <w:u w:val="single"/>
        </w:rPr>
      </w:pPr>
      <w:bookmarkStart w:id="2" w:name="_Hlk170476602"/>
      <w:bookmarkEnd w:id="1"/>
      <w:r>
        <w:rPr>
          <w:rFonts w:ascii="Aptos Display" w:hAnsi="Aptos Display"/>
          <w:b/>
          <w:bCs/>
          <w:color w:val="auto"/>
          <w:sz w:val="28"/>
          <w:szCs w:val="28"/>
          <w:u w:val="single"/>
        </w:rPr>
        <w:t>Sunday</w:t>
      </w:r>
      <w:r w:rsidRPr="001F1589">
        <w:rPr>
          <w:rFonts w:ascii="Aptos Display" w:hAnsi="Aptos Display"/>
          <w:b/>
          <w:bCs/>
          <w:color w:val="auto"/>
          <w:sz w:val="28"/>
          <w:szCs w:val="28"/>
          <w:u w:val="single"/>
        </w:rPr>
        <w:t xml:space="preserve"> Flowers</w:t>
      </w:r>
    </w:p>
    <w:p w14:paraId="6E747E71" w14:textId="69C893C2" w:rsidR="00755285" w:rsidRPr="009D09C0" w:rsidRDefault="00755285" w:rsidP="00755285">
      <w:pPr>
        <w:spacing w:after="0"/>
        <w:rPr>
          <w:rFonts w:ascii="Aptos Display" w:hAnsi="Aptos Display"/>
          <w:color w:val="auto"/>
          <w:sz w:val="28"/>
          <w:szCs w:val="28"/>
        </w:rPr>
      </w:pPr>
      <w:bookmarkStart w:id="3" w:name="_Hlk175738183"/>
      <w:bookmarkEnd w:id="2"/>
      <w:r>
        <w:rPr>
          <w:rFonts w:ascii="Aptos Display" w:hAnsi="Aptos Display"/>
          <w:color w:val="auto"/>
          <w:sz w:val="28"/>
          <w:szCs w:val="28"/>
        </w:rPr>
        <w:t xml:space="preserve">Sept   1  </w:t>
      </w:r>
      <w:r w:rsidRPr="009D09C0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C73217">
        <w:rPr>
          <w:rFonts w:ascii="Aptos Display" w:hAnsi="Aptos Display"/>
          <w:color w:val="auto"/>
          <w:sz w:val="28"/>
          <w:szCs w:val="28"/>
        </w:rPr>
        <w:t>The Rowley Family</w:t>
      </w:r>
    </w:p>
    <w:p w14:paraId="06239CAE" w14:textId="4ED9684C" w:rsidR="00755285" w:rsidRPr="001F1589" w:rsidRDefault="00755285" w:rsidP="00755285">
      <w:pPr>
        <w:spacing w:after="0"/>
        <w:rPr>
          <w:rFonts w:ascii="Aptos Display" w:hAnsi="Aptos Display"/>
          <w:b/>
          <w:bCs/>
          <w:color w:val="auto"/>
          <w:sz w:val="28"/>
          <w:szCs w:val="28"/>
          <w:u w:val="single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  8  </w:t>
      </w:r>
      <w:r w:rsidRPr="009D09C0">
        <w:rPr>
          <w:rFonts w:ascii="Aptos Display" w:hAnsi="Aptos Display"/>
          <w:color w:val="auto"/>
          <w:sz w:val="28"/>
          <w:szCs w:val="28"/>
        </w:rPr>
        <w:t xml:space="preserve"> – </w:t>
      </w:r>
    </w:p>
    <w:p w14:paraId="1F3E7AC8" w14:textId="19A31755" w:rsidR="00755285" w:rsidRPr="001F1589" w:rsidRDefault="00755285" w:rsidP="00755285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15  </w:t>
      </w:r>
      <w:r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303296">
        <w:rPr>
          <w:rFonts w:ascii="Aptos Display" w:hAnsi="Aptos Display"/>
          <w:color w:val="auto"/>
          <w:sz w:val="28"/>
          <w:szCs w:val="28"/>
        </w:rPr>
        <w:t>Teri Clements</w:t>
      </w:r>
    </w:p>
    <w:p w14:paraId="3AF90DA5" w14:textId="4F3B861E" w:rsidR="00755285" w:rsidRDefault="00755285" w:rsidP="00755285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22  </w:t>
      </w:r>
      <w:r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303296">
        <w:rPr>
          <w:rFonts w:ascii="Aptos Display" w:hAnsi="Aptos Display"/>
          <w:color w:val="auto"/>
          <w:sz w:val="28"/>
          <w:szCs w:val="28"/>
        </w:rPr>
        <w:t>Richard Ford</w:t>
      </w:r>
    </w:p>
    <w:p w14:paraId="7F8D3540" w14:textId="7288D604" w:rsidR="00755285" w:rsidRDefault="00755285" w:rsidP="00755285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29 </w:t>
      </w:r>
      <w:r w:rsidR="002A0171">
        <w:rPr>
          <w:rFonts w:ascii="Aptos Display" w:hAnsi="Aptos Display"/>
          <w:color w:val="auto"/>
          <w:sz w:val="28"/>
          <w:szCs w:val="28"/>
        </w:rPr>
        <w:t xml:space="preserve"> </w:t>
      </w:r>
      <w:r w:rsidR="002A0171"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303296">
        <w:rPr>
          <w:rFonts w:ascii="Aptos Display" w:hAnsi="Aptos Display"/>
          <w:color w:val="auto"/>
          <w:sz w:val="28"/>
          <w:szCs w:val="28"/>
        </w:rPr>
        <w:t>Dan &amp; Toni Lorenz</w:t>
      </w:r>
    </w:p>
    <w:bookmarkEnd w:id="3"/>
    <w:p w14:paraId="585AF830" w14:textId="77777777" w:rsidR="00C34691" w:rsidRDefault="00C34691" w:rsidP="00C34691">
      <w:pPr>
        <w:spacing w:after="0"/>
        <w:rPr>
          <w:rFonts w:ascii="Aptos Display" w:hAnsi="Aptos Display"/>
          <w:color w:val="auto"/>
          <w:sz w:val="28"/>
          <w:szCs w:val="28"/>
        </w:rPr>
      </w:pPr>
    </w:p>
    <w:p w14:paraId="34F03E54" w14:textId="77777777" w:rsidR="00C34691" w:rsidRPr="001F1589" w:rsidRDefault="00C34691" w:rsidP="00C34691">
      <w:pPr>
        <w:spacing w:after="0"/>
        <w:rPr>
          <w:rFonts w:ascii="Aptos Display" w:hAnsi="Aptos Display"/>
          <w:b/>
          <w:bCs/>
          <w:color w:val="auto"/>
          <w:sz w:val="28"/>
          <w:szCs w:val="28"/>
          <w:u w:val="single"/>
        </w:rPr>
      </w:pPr>
      <w:r>
        <w:rPr>
          <w:rFonts w:ascii="Aptos Display" w:hAnsi="Aptos Display"/>
          <w:b/>
          <w:bCs/>
          <w:color w:val="auto"/>
          <w:sz w:val="28"/>
          <w:szCs w:val="28"/>
          <w:u w:val="single"/>
        </w:rPr>
        <w:t>Scripture Readers</w:t>
      </w:r>
    </w:p>
    <w:p w14:paraId="6EB3011C" w14:textId="67E0D618" w:rsidR="00303296" w:rsidRPr="009D09C0" w:rsidRDefault="00303296" w:rsidP="00303296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  1  </w:t>
      </w:r>
      <w:r w:rsidRPr="009D09C0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11784A">
        <w:rPr>
          <w:rFonts w:ascii="Aptos Display" w:hAnsi="Aptos Display"/>
          <w:color w:val="auto"/>
          <w:sz w:val="28"/>
          <w:szCs w:val="28"/>
        </w:rPr>
        <w:t>Ethan Morris</w:t>
      </w:r>
    </w:p>
    <w:p w14:paraId="643E9272" w14:textId="5E06C6F0" w:rsidR="00303296" w:rsidRPr="001F1589" w:rsidRDefault="00303296" w:rsidP="00303296">
      <w:pPr>
        <w:spacing w:after="0"/>
        <w:rPr>
          <w:rFonts w:ascii="Aptos Display" w:hAnsi="Aptos Display"/>
          <w:b/>
          <w:bCs/>
          <w:color w:val="auto"/>
          <w:sz w:val="28"/>
          <w:szCs w:val="28"/>
          <w:u w:val="single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  8  </w:t>
      </w:r>
      <w:r w:rsidRPr="009D09C0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F93EBE">
        <w:rPr>
          <w:rFonts w:ascii="Aptos Display" w:hAnsi="Aptos Display"/>
          <w:color w:val="auto"/>
          <w:sz w:val="28"/>
          <w:szCs w:val="28"/>
        </w:rPr>
        <w:t>Suzanne Steimel</w:t>
      </w:r>
    </w:p>
    <w:p w14:paraId="4F85023E" w14:textId="7E54B850" w:rsidR="00303296" w:rsidRPr="001F1589" w:rsidRDefault="00303296" w:rsidP="00303296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15  </w:t>
      </w:r>
      <w:r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78067D">
        <w:rPr>
          <w:rFonts w:ascii="Aptos Display" w:hAnsi="Aptos Display"/>
          <w:color w:val="auto"/>
          <w:sz w:val="28"/>
          <w:szCs w:val="28"/>
        </w:rPr>
        <w:t>Kitty Perkins</w:t>
      </w:r>
    </w:p>
    <w:p w14:paraId="3CB3F4C4" w14:textId="3AF71C35" w:rsidR="00303296" w:rsidRDefault="00303296" w:rsidP="00303296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22  </w:t>
      </w:r>
      <w:r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78067D">
        <w:rPr>
          <w:rFonts w:ascii="Aptos Display" w:hAnsi="Aptos Display"/>
          <w:color w:val="auto"/>
          <w:sz w:val="28"/>
          <w:szCs w:val="28"/>
        </w:rPr>
        <w:t>Brenda Rowley</w:t>
      </w:r>
    </w:p>
    <w:p w14:paraId="5EC1E0C9" w14:textId="1B0A4FA7" w:rsidR="00303296" w:rsidRDefault="00303296" w:rsidP="00303296">
      <w:pPr>
        <w:spacing w:after="0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 xml:space="preserve">Sept 29 </w:t>
      </w:r>
      <w:r w:rsidR="00755F5C">
        <w:rPr>
          <w:rFonts w:ascii="Aptos Display" w:hAnsi="Aptos Display"/>
          <w:color w:val="auto"/>
          <w:sz w:val="28"/>
          <w:szCs w:val="28"/>
        </w:rPr>
        <w:t xml:space="preserve"> </w:t>
      </w:r>
      <w:r w:rsidR="00755F5C" w:rsidRPr="001F1589">
        <w:rPr>
          <w:rFonts w:ascii="Aptos Display" w:hAnsi="Aptos Display"/>
          <w:color w:val="auto"/>
          <w:sz w:val="28"/>
          <w:szCs w:val="28"/>
        </w:rPr>
        <w:t xml:space="preserve"> – </w:t>
      </w:r>
      <w:r w:rsidR="0078067D">
        <w:rPr>
          <w:rFonts w:ascii="Aptos Display" w:hAnsi="Aptos Display"/>
          <w:color w:val="auto"/>
          <w:sz w:val="28"/>
          <w:szCs w:val="28"/>
        </w:rPr>
        <w:t>Lisa Lemke</w:t>
      </w:r>
    </w:p>
    <w:sectPr w:rsidR="00303296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82B5" w14:textId="77777777" w:rsidR="00A93589" w:rsidRDefault="00A93589">
      <w:pPr>
        <w:spacing w:after="0" w:line="240" w:lineRule="auto"/>
      </w:pPr>
      <w:r>
        <w:separator/>
      </w:r>
    </w:p>
  </w:endnote>
  <w:endnote w:type="continuationSeparator" w:id="0">
    <w:p w14:paraId="396E00BD" w14:textId="77777777" w:rsidR="00A93589" w:rsidRDefault="00A9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A3F2" w14:textId="77777777" w:rsidR="00A93589" w:rsidRDefault="00A93589">
      <w:pPr>
        <w:spacing w:after="0" w:line="240" w:lineRule="auto"/>
      </w:pPr>
      <w:r>
        <w:separator/>
      </w:r>
    </w:p>
  </w:footnote>
  <w:footnote w:type="continuationSeparator" w:id="0">
    <w:p w14:paraId="4E82D8F3" w14:textId="77777777" w:rsidR="00A93589" w:rsidRDefault="00A9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4"/>
    <w:docVar w:name="MonthStart" w:val="8/1/2024"/>
  </w:docVars>
  <w:rsids>
    <w:rsidRoot w:val="0007362A"/>
    <w:rsid w:val="00045F53"/>
    <w:rsid w:val="00070EFF"/>
    <w:rsid w:val="000717EE"/>
    <w:rsid w:val="0007362A"/>
    <w:rsid w:val="00095AC5"/>
    <w:rsid w:val="0011784A"/>
    <w:rsid w:val="00120278"/>
    <w:rsid w:val="00152EE6"/>
    <w:rsid w:val="00161385"/>
    <w:rsid w:val="001766EB"/>
    <w:rsid w:val="001908C6"/>
    <w:rsid w:val="00197ADC"/>
    <w:rsid w:val="001B0239"/>
    <w:rsid w:val="001C7CFB"/>
    <w:rsid w:val="001E5CD1"/>
    <w:rsid w:val="001F1024"/>
    <w:rsid w:val="002032D5"/>
    <w:rsid w:val="0023636C"/>
    <w:rsid w:val="00296E24"/>
    <w:rsid w:val="002A0171"/>
    <w:rsid w:val="002C16B8"/>
    <w:rsid w:val="002D7FD4"/>
    <w:rsid w:val="002F7C7F"/>
    <w:rsid w:val="00302035"/>
    <w:rsid w:val="00303296"/>
    <w:rsid w:val="00304324"/>
    <w:rsid w:val="00362257"/>
    <w:rsid w:val="00363CCD"/>
    <w:rsid w:val="0036666C"/>
    <w:rsid w:val="00371616"/>
    <w:rsid w:val="00385F5F"/>
    <w:rsid w:val="003A5E29"/>
    <w:rsid w:val="003D3885"/>
    <w:rsid w:val="003D3D58"/>
    <w:rsid w:val="004070D0"/>
    <w:rsid w:val="00430621"/>
    <w:rsid w:val="0046592A"/>
    <w:rsid w:val="004A63FF"/>
    <w:rsid w:val="004B4C48"/>
    <w:rsid w:val="004C75D2"/>
    <w:rsid w:val="005001DD"/>
    <w:rsid w:val="0053465F"/>
    <w:rsid w:val="00574791"/>
    <w:rsid w:val="005E29E9"/>
    <w:rsid w:val="005F4EC7"/>
    <w:rsid w:val="00624C13"/>
    <w:rsid w:val="006B3FC1"/>
    <w:rsid w:val="006D02EB"/>
    <w:rsid w:val="00716E39"/>
    <w:rsid w:val="00717487"/>
    <w:rsid w:val="007429E2"/>
    <w:rsid w:val="00755285"/>
    <w:rsid w:val="00755F5C"/>
    <w:rsid w:val="0078067D"/>
    <w:rsid w:val="0078668F"/>
    <w:rsid w:val="007B29DC"/>
    <w:rsid w:val="007D106E"/>
    <w:rsid w:val="00800D82"/>
    <w:rsid w:val="00827436"/>
    <w:rsid w:val="00837FF0"/>
    <w:rsid w:val="00875886"/>
    <w:rsid w:val="00895B9B"/>
    <w:rsid w:val="0089727E"/>
    <w:rsid w:val="008B47B8"/>
    <w:rsid w:val="008C2972"/>
    <w:rsid w:val="008E1160"/>
    <w:rsid w:val="00951E31"/>
    <w:rsid w:val="00971470"/>
    <w:rsid w:val="009E3CF5"/>
    <w:rsid w:val="00A13560"/>
    <w:rsid w:val="00A17894"/>
    <w:rsid w:val="00A37F53"/>
    <w:rsid w:val="00A93589"/>
    <w:rsid w:val="00AA450D"/>
    <w:rsid w:val="00AB6467"/>
    <w:rsid w:val="00AD053C"/>
    <w:rsid w:val="00AD0B33"/>
    <w:rsid w:val="00B04FC8"/>
    <w:rsid w:val="00B21545"/>
    <w:rsid w:val="00B54634"/>
    <w:rsid w:val="00B5508E"/>
    <w:rsid w:val="00B66CAF"/>
    <w:rsid w:val="00B71BC7"/>
    <w:rsid w:val="00B75A54"/>
    <w:rsid w:val="00BB1DEA"/>
    <w:rsid w:val="00BE33C9"/>
    <w:rsid w:val="00C26BE9"/>
    <w:rsid w:val="00C341D1"/>
    <w:rsid w:val="00C34691"/>
    <w:rsid w:val="00C47FD1"/>
    <w:rsid w:val="00C655A2"/>
    <w:rsid w:val="00C70B9F"/>
    <w:rsid w:val="00C73217"/>
    <w:rsid w:val="00C74D57"/>
    <w:rsid w:val="00C90BD6"/>
    <w:rsid w:val="00CB2871"/>
    <w:rsid w:val="00CC7BC7"/>
    <w:rsid w:val="00CE27E4"/>
    <w:rsid w:val="00D261AF"/>
    <w:rsid w:val="00D56312"/>
    <w:rsid w:val="00D576B9"/>
    <w:rsid w:val="00D758F1"/>
    <w:rsid w:val="00DB6AD2"/>
    <w:rsid w:val="00DC23EF"/>
    <w:rsid w:val="00DC3FCA"/>
    <w:rsid w:val="00DD2124"/>
    <w:rsid w:val="00E135CC"/>
    <w:rsid w:val="00E34E44"/>
    <w:rsid w:val="00E5759F"/>
    <w:rsid w:val="00E96417"/>
    <w:rsid w:val="00F03A5D"/>
    <w:rsid w:val="00F44269"/>
    <w:rsid w:val="00F54344"/>
    <w:rsid w:val="00F565CE"/>
    <w:rsid w:val="00F859F0"/>
    <w:rsid w:val="00F938A6"/>
    <w:rsid w:val="00F93EBE"/>
    <w:rsid w:val="00F96973"/>
    <w:rsid w:val="00FA7668"/>
    <w:rsid w:val="00FD43DC"/>
    <w:rsid w:val="05E3F800"/>
    <w:rsid w:val="164D5433"/>
    <w:rsid w:val="172012AE"/>
    <w:rsid w:val="1DFD38B2"/>
    <w:rsid w:val="2A2416F7"/>
    <w:rsid w:val="2BC3EA2F"/>
    <w:rsid w:val="2CFFDBEA"/>
    <w:rsid w:val="31FF23D7"/>
    <w:rsid w:val="320BF85D"/>
    <w:rsid w:val="34D991AA"/>
    <w:rsid w:val="37D666F4"/>
    <w:rsid w:val="38F88F7D"/>
    <w:rsid w:val="45F29ED2"/>
    <w:rsid w:val="5AB086E4"/>
    <w:rsid w:val="6C669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B0E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55F51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549E39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549E39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549E39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49E39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3E762A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549E39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549E39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549E39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549E39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549E39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49E39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55F51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549E39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55F51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55F51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549E39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3E762A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455F51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455F51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ka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4C55D-4AA3-4B3B-856E-BF232B9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2024-08-21T17:41:00Z</dcterms:created>
  <dcterms:modified xsi:type="dcterms:W3CDTF">2024-08-28T17:25:00Z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